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D918B" w14:textId="77777777" w:rsidR="008535D9" w:rsidRPr="00274589" w:rsidRDefault="00B81D1A" w:rsidP="001F5E85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27458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5680" behindDoc="1" locked="0" layoutInCell="1" allowOverlap="1" wp14:anchorId="635E3A4F" wp14:editId="30EFDE0A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274589">
        <w:rPr>
          <w:rFonts w:ascii="TH SarabunIT๙" w:hAnsi="TH SarabunIT๙" w:cs="TH SarabunIT๙"/>
        </w:rPr>
        <w:tab/>
      </w:r>
      <w:r w:rsidR="008535D9" w:rsidRPr="00274589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1D352670" w14:textId="54FB71D8" w:rsidR="008535D9" w:rsidRPr="00274589" w:rsidRDefault="00B81D1A" w:rsidP="004470AA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27458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25EA57" wp14:editId="329BFB1A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43A3C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IH1rz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274589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8535D9" w:rsidRPr="002745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4D7E" w:rsidRPr="00274589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C05887" w:rsidRPr="00274589">
        <w:rPr>
          <w:rFonts w:ascii="TH SarabunIT๙" w:hAnsi="TH SarabunIT๙" w:cs="TH SarabunIT๙"/>
          <w:sz w:val="32"/>
          <w:szCs w:val="32"/>
          <w:cs/>
        </w:rPr>
        <w:t xml:space="preserve">โรงเรียนสุรศักดิ์มนตรี ดินแดง กรุงเทพมหานคร </w:t>
      </w:r>
      <w:r w:rsidR="00C05887" w:rsidRPr="00274589">
        <w:rPr>
          <w:rFonts w:ascii="TH SarabunIT๙" w:hAnsi="TH SarabunIT๙" w:cs="TH SarabunIT๙"/>
          <w:sz w:val="32"/>
          <w:szCs w:val="32"/>
        </w:rPr>
        <w:t>10400</w:t>
      </w:r>
      <w:r w:rsidR="004B4D7E" w:rsidRPr="0027458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4B4D7E" w:rsidRPr="00274589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</w:t>
      </w:r>
      <w:r w:rsidR="00FB3EF2" w:rsidRPr="00274589">
        <w:rPr>
          <w:rFonts w:ascii="TH SarabunIT๙" w:hAnsi="TH SarabunIT๙" w:cs="TH SarabunIT๙"/>
          <w:noProof/>
          <w:sz w:val="32"/>
          <w:szCs w:val="32"/>
          <w:cs/>
        </w:rPr>
        <w:t xml:space="preserve">       </w:t>
      </w:r>
    </w:p>
    <w:p w14:paraId="1B105F38" w14:textId="52CF3F7A" w:rsidR="008535D9" w:rsidRPr="00274589" w:rsidRDefault="00B81D1A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27458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FCD2B6" wp14:editId="122C67C9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7620" r="5715" b="1143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CD743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27458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96516D" wp14:editId="3DBEA069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9525" r="11430" b="952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9D945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274589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27458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535D9" w:rsidRPr="00274589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274589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274589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4B4D7E" w:rsidRPr="00274589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5E21BA96" w14:textId="138FDBC9" w:rsidR="008535D9" w:rsidRPr="00274589" w:rsidRDefault="00B81D1A" w:rsidP="004470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27458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1C9F81" wp14:editId="461FFD04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11430" r="10795" b="762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F80E9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274589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4B4D7E" w:rsidRPr="0027458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82642">
        <w:rPr>
          <w:rFonts w:ascii="TH SarabunIT๙" w:hAnsi="TH SarabunIT๙" w:cs="TH SarabunIT๙" w:hint="cs"/>
          <w:sz w:val="32"/>
          <w:szCs w:val="32"/>
          <w:cs/>
        </w:rPr>
        <w:t>รายงานผลการอบรม</w:t>
      </w:r>
    </w:p>
    <w:p w14:paraId="4F000520" w14:textId="7E2C579A" w:rsidR="00C87E7C" w:rsidRPr="00274589" w:rsidRDefault="00C87E7C" w:rsidP="00C05887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4589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C05887" w:rsidRPr="00274589">
        <w:rPr>
          <w:rFonts w:ascii="TH SarabunIT๙" w:hAnsi="TH SarabunIT๙" w:cs="TH SarabunIT๙"/>
          <w:sz w:val="32"/>
          <w:szCs w:val="32"/>
        </w:rPr>
        <w:t xml:space="preserve">   </w:t>
      </w:r>
      <w:r w:rsidR="00C05887" w:rsidRPr="00274589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ผู้อำนวยการโรงเรียนสุรศักดิ์มนตรี</w:t>
      </w:r>
    </w:p>
    <w:p w14:paraId="7612ACCF" w14:textId="254B1786" w:rsidR="00C05887" w:rsidRPr="00274589" w:rsidRDefault="00C05887" w:rsidP="00C05887">
      <w:pPr>
        <w:spacing w:before="120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745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ตามที่</w:t>
      </w:r>
      <w:r w:rsidR="00D8264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ข้าพเจ้า </w:t>
      </w:r>
      <w:r w:rsidR="00D82642">
        <w:rPr>
          <w:rFonts w:ascii="TH SarabunIT๙" w:eastAsia="Cordia New" w:hAnsi="TH SarabunIT๙" w:cs="TH SarabunIT๙"/>
          <w:sz w:val="32"/>
          <w:szCs w:val="32"/>
          <w:lang w:eastAsia="zh-CN"/>
        </w:rPr>
        <w:t>………………………………………………..</w:t>
      </w:r>
      <w:r w:rsidRPr="002745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 w:rsidR="00D82642" w:rsidRPr="002745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ตำแหน่ง ครู วิทยฐานะ..........................</w:t>
      </w:r>
      <w:r w:rsidR="00D8264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="00D8264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ได้เข้ารับการอบรมเพื่อพัฒนาตนเอง เรื่อง </w:t>
      </w:r>
      <w:r w:rsidR="00D82642">
        <w:rPr>
          <w:rFonts w:ascii="TH SarabunIT๙" w:eastAsia="Cordia New" w:hAnsi="TH SarabunIT๙" w:cs="TH SarabunIT๙"/>
          <w:sz w:val="32"/>
          <w:szCs w:val="32"/>
          <w:lang w:eastAsia="zh-CN"/>
        </w:rPr>
        <w:t>……………………………………………………………………………………………….</w:t>
      </w:r>
      <w:r w:rsidR="00D8264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ในวันที่............เดือน.................พ.ศ............. ถึงวันที่............เดือน...................พ.ศ..............รวมระยะเวลาในการอบรมจำนวน...........ชั่วโมง</w:t>
      </w:r>
    </w:p>
    <w:p w14:paraId="5C7E2110" w14:textId="30F229DC" w:rsidR="00C05887" w:rsidRPr="00274589" w:rsidRDefault="00C05887" w:rsidP="00C05887">
      <w:pPr>
        <w:spacing w:before="120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745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บัดนี้</w:t>
      </w:r>
      <w:r w:rsidR="00D8264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D82642" w:rsidRPr="00BF322A">
        <w:rPr>
          <w:rFonts w:ascii="TH SarabunIT๙" w:eastAsia="MS Mincho" w:hAnsi="TH SarabunIT๙" w:cs="TH SarabunIT๙"/>
          <w:spacing w:val="-8"/>
          <w:sz w:val="32"/>
          <w:szCs w:val="32"/>
          <w:cs/>
          <w:lang w:eastAsia="ja-JP"/>
        </w:rPr>
        <w:t>การอบรม</w:t>
      </w:r>
      <w:r w:rsidR="00D82642">
        <w:rPr>
          <w:rFonts w:ascii="TH SarabunIT๙" w:eastAsia="MS Mincho" w:hAnsi="TH SarabunIT๙" w:cs="TH SarabunIT๙" w:hint="cs"/>
          <w:spacing w:val="-8"/>
          <w:sz w:val="32"/>
          <w:szCs w:val="32"/>
          <w:cs/>
          <w:lang w:eastAsia="ja-JP"/>
        </w:rPr>
        <w:t>ได้เสร็จสิ้นเป็นที่เรียบร้อยแล้ว ข้าพเจ้าจึงขอรายงานผลการอบรมและได้แนบเกียรติบัตรผ่านการอบรมมาพร้อมหนังสือนี้ด้วยแล้ว รายละเอียดดังแนบ</w:t>
      </w:r>
    </w:p>
    <w:p w14:paraId="6CB2E698" w14:textId="155F914A" w:rsidR="00C87E7C" w:rsidRPr="00274589" w:rsidRDefault="00C05887" w:rsidP="00A60D8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458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264551C0" w14:textId="77777777" w:rsidR="00C87E7C" w:rsidRPr="00274589" w:rsidRDefault="00C87E7C" w:rsidP="00A60D81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4E74D5C5" w14:textId="77777777" w:rsidR="00C87E7C" w:rsidRPr="00274589" w:rsidRDefault="00C87E7C" w:rsidP="003E2427">
      <w:pPr>
        <w:rPr>
          <w:rFonts w:ascii="TH SarabunIT๙" w:hAnsi="TH SarabunIT๙" w:cs="TH SarabunIT๙"/>
          <w:sz w:val="32"/>
          <w:szCs w:val="32"/>
        </w:rPr>
      </w:pPr>
    </w:p>
    <w:p w14:paraId="7339C08D" w14:textId="62DC98D7" w:rsidR="00C87E7C" w:rsidRPr="00274589" w:rsidRDefault="00274589" w:rsidP="00A60D81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C87E7C" w:rsidRPr="00274589">
        <w:rPr>
          <w:rFonts w:ascii="TH SarabunIT๙" w:hAnsi="TH SarabunIT๙" w:cs="TH SarabunIT๙"/>
          <w:sz w:val="32"/>
          <w:szCs w:val="32"/>
          <w:cs/>
        </w:rPr>
        <w:t>(</w:t>
      </w:r>
      <w:r w:rsidR="00936712" w:rsidRPr="00274589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  <w:r w:rsidR="00C87E7C" w:rsidRPr="00274589">
        <w:rPr>
          <w:rFonts w:ascii="TH SarabunIT๙" w:hAnsi="TH SarabunIT๙" w:cs="TH SarabunIT๙"/>
          <w:sz w:val="32"/>
          <w:szCs w:val="32"/>
          <w:cs/>
        </w:rPr>
        <w:t>)</w:t>
      </w:r>
    </w:p>
    <w:p w14:paraId="099CE733" w14:textId="5279B7F1" w:rsidR="00B84631" w:rsidRPr="00274589" w:rsidRDefault="00274589" w:rsidP="00274589">
      <w:pPr>
        <w:ind w:left="28" w:firstLine="69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ครู </w:t>
      </w:r>
      <w:r w:rsidR="00C05887" w:rsidRPr="00274589">
        <w:rPr>
          <w:rFonts w:ascii="TH SarabunIT๙" w:hAnsi="TH SarabunIT๙" w:cs="TH SarabunIT๙"/>
          <w:sz w:val="32"/>
          <w:szCs w:val="32"/>
          <w:cs/>
        </w:rPr>
        <w:t>วิทยฐานะ</w:t>
      </w:r>
      <w:r w:rsidR="00936712" w:rsidRPr="00274589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14:paraId="68119369" w14:textId="77777777" w:rsidR="003E2427" w:rsidRPr="00274589" w:rsidRDefault="003E2427" w:rsidP="00B84631">
      <w:pPr>
        <w:ind w:firstLine="1412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8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3"/>
        <w:gridCol w:w="4958"/>
      </w:tblGrid>
      <w:tr w:rsidR="003E2427" w:rsidRPr="00274589" w14:paraId="35B8C8DD" w14:textId="77777777" w:rsidTr="006622A2">
        <w:tc>
          <w:tcPr>
            <w:tcW w:w="4393" w:type="dxa"/>
          </w:tcPr>
          <w:p w14:paraId="38C395D3" w14:textId="77777777" w:rsidR="003E2427" w:rsidRPr="00274589" w:rsidRDefault="003E2427" w:rsidP="003E24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ความเห็นหัวหน้างานพัฒนาบุคลากร</w:t>
            </w:r>
          </w:p>
          <w:p w14:paraId="638A686D" w14:textId="47DABEC2" w:rsidR="003E2427" w:rsidRPr="00274589" w:rsidRDefault="003E2427" w:rsidP="003E24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14:paraId="663C343A" w14:textId="2DD4F0BE" w:rsidR="003E2427" w:rsidRPr="00274589" w:rsidRDefault="003E2427" w:rsidP="003E24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14:paraId="706172C4" w14:textId="77777777" w:rsidR="003E2427" w:rsidRPr="00274589" w:rsidRDefault="003E2427" w:rsidP="003E2427">
            <w:pPr>
              <w:rPr>
                <w:rFonts w:ascii="TH SarabunIT๙" w:hAnsi="TH SarabunIT๙" w:cs="TH SarabunIT๙"/>
                <w:sz w:val="28"/>
              </w:rPr>
            </w:pPr>
          </w:p>
          <w:p w14:paraId="7F054F6D" w14:textId="4E991574" w:rsidR="003E2427" w:rsidRPr="0093299A" w:rsidRDefault="00274589" w:rsidP="003E24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29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</w:t>
            </w:r>
          </w:p>
          <w:p w14:paraId="46ED4545" w14:textId="77777777" w:rsidR="003E2427" w:rsidRPr="00274589" w:rsidRDefault="003E2427" w:rsidP="003E24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(นางสาวสุภิสรา  กุลวิภากร)</w:t>
            </w:r>
          </w:p>
          <w:p w14:paraId="042FF435" w14:textId="77777777" w:rsidR="00936712" w:rsidRPr="00274589" w:rsidRDefault="00936712" w:rsidP="003E24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หัวหน้างานพัฒนาบุคลากร</w:t>
            </w:r>
          </w:p>
          <w:p w14:paraId="01C39862" w14:textId="17873A57" w:rsidR="00936712" w:rsidRPr="00274589" w:rsidRDefault="00936712" w:rsidP="003E242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4958" w:type="dxa"/>
          </w:tcPr>
          <w:p w14:paraId="0B725024" w14:textId="77777777" w:rsidR="003E2427" w:rsidRPr="00274589" w:rsidRDefault="003E2427" w:rsidP="003E24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ความเห็นผู้ช่วยรองผู้อำนวยการกลุ่มบริหารงานบุคคล</w:t>
            </w:r>
          </w:p>
          <w:p w14:paraId="3B793897" w14:textId="6DD259A8" w:rsidR="003E2427" w:rsidRPr="00274589" w:rsidRDefault="003E2427" w:rsidP="003E24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274589"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</w:p>
          <w:p w14:paraId="347CC595" w14:textId="1732219C" w:rsidR="003E2427" w:rsidRPr="00274589" w:rsidRDefault="003E2427" w:rsidP="003E24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274589"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</w:p>
          <w:p w14:paraId="31B4BEF8" w14:textId="77777777" w:rsidR="003E2427" w:rsidRPr="00274589" w:rsidRDefault="003E2427" w:rsidP="003E2427">
            <w:pPr>
              <w:rPr>
                <w:rFonts w:ascii="TH SarabunIT๙" w:hAnsi="TH SarabunIT๙" w:cs="TH SarabunIT๙"/>
                <w:sz w:val="28"/>
              </w:rPr>
            </w:pPr>
          </w:p>
          <w:p w14:paraId="7E0F01C3" w14:textId="5C155E61" w:rsidR="003E2427" w:rsidRPr="0093299A" w:rsidRDefault="00274589" w:rsidP="003E24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29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</w:t>
            </w:r>
          </w:p>
          <w:p w14:paraId="14D07CD7" w14:textId="77777777" w:rsidR="003E2427" w:rsidRPr="00274589" w:rsidRDefault="003E2427" w:rsidP="003E24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(นางเมตตา  สารมานิตย์)</w:t>
            </w:r>
          </w:p>
          <w:p w14:paraId="47B995E8" w14:textId="1D51F33D" w:rsidR="00936712" w:rsidRPr="00274589" w:rsidRDefault="00936712" w:rsidP="003E24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ผู้ช่วยรองผู้อำนวยการกลุ่มบริหารงานบุคคล</w:t>
            </w:r>
          </w:p>
        </w:tc>
      </w:tr>
      <w:tr w:rsidR="003E2427" w:rsidRPr="00274589" w14:paraId="1DD7E600" w14:textId="77777777" w:rsidTr="006622A2">
        <w:tc>
          <w:tcPr>
            <w:tcW w:w="4393" w:type="dxa"/>
          </w:tcPr>
          <w:p w14:paraId="4CD2B57C" w14:textId="74092744" w:rsidR="003E2427" w:rsidRPr="00D82642" w:rsidRDefault="003E2427" w:rsidP="003E2427">
            <w:pPr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D82642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ความเห็นรองผู้อำนวยการกลุ่มบริหารงานบุคคล</w:t>
            </w:r>
          </w:p>
          <w:p w14:paraId="0ACAE8C2" w14:textId="2E154F8A" w:rsidR="003E2427" w:rsidRPr="00274589" w:rsidRDefault="003E2427" w:rsidP="003E24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14:paraId="25500EDA" w14:textId="02991AD5" w:rsidR="003E2427" w:rsidRPr="00274589" w:rsidRDefault="003E2427" w:rsidP="003E24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14:paraId="14559C25" w14:textId="77777777" w:rsidR="003E2427" w:rsidRPr="00274589" w:rsidRDefault="003E2427" w:rsidP="003E2427">
            <w:pPr>
              <w:rPr>
                <w:rFonts w:ascii="TH SarabunIT๙" w:hAnsi="TH SarabunIT๙" w:cs="TH SarabunIT๙"/>
                <w:sz w:val="28"/>
              </w:rPr>
            </w:pPr>
          </w:p>
          <w:p w14:paraId="5970D3A1" w14:textId="35EFFD4C" w:rsidR="003E2427" w:rsidRPr="0093299A" w:rsidRDefault="00274589" w:rsidP="003E24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29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</w:t>
            </w:r>
          </w:p>
          <w:p w14:paraId="769B1464" w14:textId="427B6AEC" w:rsidR="003E2427" w:rsidRPr="00274589" w:rsidRDefault="003E2427" w:rsidP="003E24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(นา</w:t>
            </w:r>
            <w:r w:rsidR="00044C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ยพลวิทย์  กุมภา</w:t>
            </w: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E7739AE" w14:textId="3F9126FC" w:rsidR="003E2427" w:rsidRPr="00274589" w:rsidRDefault="00044CFD" w:rsidP="003E242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รองผู้อำนวยการกลุ่มบริหารงานบุคคล</w:t>
            </w:r>
          </w:p>
          <w:p w14:paraId="0CFEA021" w14:textId="7C5CF525" w:rsidR="003E2427" w:rsidRPr="00E16423" w:rsidRDefault="003E2427" w:rsidP="00274589">
            <w:pPr>
              <w:jc w:val="center"/>
              <w:rPr>
                <w:rFonts w:ascii="TH SarabunIT๙" w:hAnsi="TH SarabunIT๙" w:cs="TH SarabunIT๙" w:hint="cs"/>
                <w:spacing w:val="-10"/>
                <w:sz w:val="32"/>
                <w:szCs w:val="32"/>
              </w:rPr>
            </w:pPr>
          </w:p>
        </w:tc>
        <w:tc>
          <w:tcPr>
            <w:tcW w:w="4958" w:type="dxa"/>
          </w:tcPr>
          <w:p w14:paraId="5A1F7DE4" w14:textId="624B2ED2" w:rsidR="003E2427" w:rsidRPr="00274589" w:rsidRDefault="003E2427" w:rsidP="003E24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745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ความเห็นผู้อำนวยการโรงเรียน</w:t>
            </w:r>
          </w:p>
          <w:p w14:paraId="052D6AC0" w14:textId="37EC35C8" w:rsidR="003E2427" w:rsidRPr="00274589" w:rsidRDefault="003E2427" w:rsidP="003E24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14:paraId="3A64EFD6" w14:textId="7BD8106B" w:rsidR="003E2427" w:rsidRPr="00274589" w:rsidRDefault="003E2427" w:rsidP="003E24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14:paraId="4D51C566" w14:textId="77777777" w:rsidR="003E2427" w:rsidRPr="00274589" w:rsidRDefault="003E2427" w:rsidP="003E2427">
            <w:pPr>
              <w:rPr>
                <w:rFonts w:ascii="TH SarabunIT๙" w:hAnsi="TH SarabunIT๙" w:cs="TH SarabunIT๙"/>
                <w:sz w:val="28"/>
              </w:rPr>
            </w:pPr>
          </w:p>
          <w:p w14:paraId="550EC008" w14:textId="407A8039" w:rsidR="003E2427" w:rsidRPr="0093299A" w:rsidRDefault="00274589" w:rsidP="003E24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29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</w:t>
            </w:r>
          </w:p>
          <w:p w14:paraId="31E9D4EA" w14:textId="3822615B" w:rsidR="003E2427" w:rsidRPr="00274589" w:rsidRDefault="003E2427" w:rsidP="003E24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(นายประทีป  ไชยเมือง)</w:t>
            </w:r>
          </w:p>
          <w:p w14:paraId="149E9996" w14:textId="2389B0FA" w:rsidR="003E2427" w:rsidRPr="00274589" w:rsidRDefault="003E2427" w:rsidP="003E24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ผู้อำนวยการโรงเรียนสุรศักดิ์มนตรี</w:t>
            </w:r>
          </w:p>
          <w:p w14:paraId="1F51BD4D" w14:textId="77777777" w:rsidR="003E2427" w:rsidRPr="00274589" w:rsidRDefault="003E2427" w:rsidP="003E24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647F19B" w14:textId="16AEB825" w:rsidR="003E2427" w:rsidRDefault="003E2427" w:rsidP="003E2427">
      <w:pPr>
        <w:ind w:firstLine="1412"/>
        <w:rPr>
          <w:rFonts w:ascii="TH SarabunPSK" w:hAnsi="TH SarabunPSK" w:cs="TH SarabunPSK"/>
          <w:sz w:val="32"/>
          <w:szCs w:val="32"/>
        </w:rPr>
      </w:pPr>
    </w:p>
    <w:p w14:paraId="47DB2740" w14:textId="77777777" w:rsidR="006622A2" w:rsidRDefault="006622A2" w:rsidP="003E2427">
      <w:pPr>
        <w:ind w:firstLine="1412"/>
        <w:rPr>
          <w:rFonts w:ascii="TH SarabunPSK" w:hAnsi="TH SarabunPSK" w:cs="TH SarabunPSK"/>
          <w:sz w:val="32"/>
          <w:szCs w:val="32"/>
        </w:rPr>
      </w:pPr>
    </w:p>
    <w:p w14:paraId="21DE6109" w14:textId="77777777" w:rsidR="00E16423" w:rsidRDefault="00E16423" w:rsidP="00E16423">
      <w:pPr>
        <w:tabs>
          <w:tab w:val="left" w:pos="709"/>
          <w:tab w:val="left" w:pos="4395"/>
        </w:tabs>
        <w:spacing w:after="240" w:line="20" w:lineRule="atLeast"/>
        <w:textAlignment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F92625" w14:textId="698492DB" w:rsidR="006622A2" w:rsidRPr="00BF322A" w:rsidRDefault="00E16423" w:rsidP="00E16423">
      <w:pPr>
        <w:tabs>
          <w:tab w:val="left" w:pos="709"/>
          <w:tab w:val="left" w:pos="4395"/>
        </w:tabs>
        <w:spacing w:after="240" w:line="20" w:lineRule="atLeast"/>
        <w:jc w:val="center"/>
        <w:textAlignment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                                    </w:t>
      </w:r>
      <w:r w:rsidR="006622A2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สรุปผลการอบรม</w:t>
      </w:r>
    </w:p>
    <w:p w14:paraId="0CB2A8D5" w14:textId="6CA3E8B9" w:rsidR="00D82642" w:rsidRPr="00BF322A" w:rsidRDefault="00D82642" w:rsidP="00D82642">
      <w:pPr>
        <w:pStyle w:val="a9"/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วันที่............เดือน.................พ.ศ............. </w:t>
      </w:r>
      <w:r w:rsidRPr="00BF322A">
        <w:rPr>
          <w:rFonts w:ascii="TH SarabunPSK" w:hAnsi="TH SarabunPSK" w:cs="TH SarabunPSK" w:hint="cs"/>
          <w:sz w:val="32"/>
          <w:szCs w:val="32"/>
          <w:cs/>
        </w:rPr>
        <w:t>**************************************************************************************************</w:t>
      </w:r>
    </w:p>
    <w:p w14:paraId="3D039998" w14:textId="62723DD3" w:rsidR="00D82642" w:rsidRPr="00AF4E65" w:rsidRDefault="00D82642" w:rsidP="00D82642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BF322A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BF322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14:paraId="4E28281F" w14:textId="1BB5339B" w:rsidR="00D82642" w:rsidRPr="00BF322A" w:rsidRDefault="00D82642" w:rsidP="00D82642">
      <w:pPr>
        <w:pStyle w:val="a9"/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รูปแบบการอบรม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14:paraId="7598072C" w14:textId="7093EA8D" w:rsidR="00D82642" w:rsidRDefault="00D82642" w:rsidP="00D82642">
      <w:pPr>
        <w:spacing w:line="20" w:lineRule="atLeast"/>
        <w:rPr>
          <w:rStyle w:val="aa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</w:pPr>
      <w:r w:rsidRPr="00255CE8">
        <w:rPr>
          <w:rStyle w:val="aa"/>
          <w:rFonts w:ascii="TH SarabunPSK" w:hAnsi="TH SarabunPSK" w:cs="TH SarabunPSK" w:hint="cs"/>
          <w:sz w:val="32"/>
          <w:szCs w:val="32"/>
          <w:shd w:val="clear" w:color="auto" w:fill="FFFFFF"/>
          <w:cs/>
        </w:rPr>
        <w:t>3. จำนวนชั่วโมง</w:t>
      </w:r>
      <w:r>
        <w:rPr>
          <w:rStyle w:val="aa"/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Style w:val="aa"/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……………………………………………………………………………………………………………..</w:t>
      </w:r>
    </w:p>
    <w:p w14:paraId="645821FC" w14:textId="22E2A4C8" w:rsidR="00D82642" w:rsidRDefault="00D82642" w:rsidP="00D82642">
      <w:pPr>
        <w:spacing w:line="20" w:lineRule="atLeast"/>
        <w:rPr>
          <w:rStyle w:val="aa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</w:pPr>
      <w:r w:rsidRPr="00255CE8">
        <w:rPr>
          <w:rStyle w:val="aa"/>
          <w:rFonts w:ascii="TH SarabunPSK" w:hAnsi="TH SarabunPSK" w:cs="TH SarabunPSK" w:hint="cs"/>
          <w:sz w:val="32"/>
          <w:szCs w:val="32"/>
          <w:shd w:val="clear" w:color="auto" w:fill="FFFFFF"/>
          <w:cs/>
        </w:rPr>
        <w:t>4. วิทยากร</w:t>
      </w:r>
      <w:r>
        <w:rPr>
          <w:rStyle w:val="aa"/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Style w:val="aa"/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Style w:val="aa"/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……………………………………………………………………………………………………………..</w:t>
      </w:r>
    </w:p>
    <w:p w14:paraId="241CBC41" w14:textId="08D5D77A" w:rsidR="00D82642" w:rsidRDefault="00D82642" w:rsidP="00D82642">
      <w:pPr>
        <w:spacing w:line="20" w:lineRule="atLeast"/>
        <w:rPr>
          <w:rStyle w:val="aa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</w:pPr>
      <w:r w:rsidRPr="00255CE8">
        <w:rPr>
          <w:rStyle w:val="aa"/>
          <w:rFonts w:ascii="TH SarabunPSK" w:hAnsi="TH SarabunPSK" w:cs="TH SarabunPSK" w:hint="cs"/>
          <w:sz w:val="32"/>
          <w:szCs w:val="32"/>
          <w:shd w:val="clear" w:color="auto" w:fill="FFFFFF"/>
          <w:cs/>
        </w:rPr>
        <w:t>5. หน่วยงานที่จัด</w:t>
      </w:r>
      <w:r>
        <w:rPr>
          <w:rStyle w:val="aa"/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Style w:val="aa"/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……………………………………………………………………………………………………………..</w:t>
      </w:r>
    </w:p>
    <w:p w14:paraId="7D6EDF2E" w14:textId="5613EF94" w:rsidR="00D82642" w:rsidRPr="00255CE8" w:rsidRDefault="00D82642" w:rsidP="00D82642">
      <w:pPr>
        <w:spacing w:line="20" w:lineRule="atLeast"/>
        <w:rPr>
          <w:rStyle w:val="aa"/>
          <w:rFonts w:ascii="TH SarabunPSK" w:hAnsi="TH SarabunPSK" w:cs="TH SarabunPSK"/>
          <w:sz w:val="32"/>
          <w:szCs w:val="32"/>
          <w:shd w:val="clear" w:color="auto" w:fill="FFFFFF"/>
        </w:rPr>
      </w:pPr>
      <w:r w:rsidRPr="00255CE8">
        <w:rPr>
          <w:rStyle w:val="aa"/>
          <w:rFonts w:ascii="TH SarabunPSK" w:hAnsi="TH SarabunPSK" w:cs="TH SarabunPSK" w:hint="cs"/>
          <w:sz w:val="32"/>
          <w:szCs w:val="32"/>
          <w:shd w:val="clear" w:color="auto" w:fill="FFFFFF"/>
          <w:cs/>
        </w:rPr>
        <w:t>6. เนื้อหา</w:t>
      </w:r>
      <w:r w:rsidR="00934F48">
        <w:rPr>
          <w:rStyle w:val="aa"/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และความรู้ที่ได้รับจาก</w:t>
      </w:r>
      <w:r>
        <w:rPr>
          <w:rStyle w:val="aa"/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การอบรม</w:t>
      </w:r>
    </w:p>
    <w:p w14:paraId="17AB512E" w14:textId="62B95282" w:rsidR="00D82642" w:rsidRDefault="00D82642" w:rsidP="00D82642">
      <w:pPr>
        <w:spacing w:line="20" w:lineRule="atLeast"/>
        <w:rPr>
          <w:rStyle w:val="aa"/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Style w:val="aa"/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7324CEE" w14:textId="39943327" w:rsidR="006622A2" w:rsidRDefault="006622A2" w:rsidP="006622A2">
      <w:pPr>
        <w:spacing w:line="20" w:lineRule="atLeast"/>
        <w:rPr>
          <w:rStyle w:val="aa"/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Style w:val="aa"/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1610941" w14:textId="77777777" w:rsidR="006622A2" w:rsidRDefault="006622A2" w:rsidP="006622A2">
      <w:pPr>
        <w:spacing w:line="20" w:lineRule="atLeast"/>
        <w:rPr>
          <w:rStyle w:val="aa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</w:pPr>
      <w:r>
        <w:rPr>
          <w:rStyle w:val="aa"/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7A9F2A9A" w14:textId="77777777" w:rsidR="006622A2" w:rsidRDefault="006622A2" w:rsidP="00D82642">
      <w:pPr>
        <w:spacing w:line="20" w:lineRule="atLeast"/>
        <w:rPr>
          <w:rStyle w:val="aa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</w:pPr>
    </w:p>
    <w:p w14:paraId="22562243" w14:textId="5DC39C1C" w:rsidR="00D82642" w:rsidRDefault="00D82642" w:rsidP="00D82642">
      <w:pPr>
        <w:spacing w:line="20" w:lineRule="atLeast"/>
        <w:rPr>
          <w:rStyle w:val="aa"/>
          <w:rFonts w:ascii="TH SarabunPSK" w:hAnsi="TH SarabunPSK" w:cs="TH SarabunPSK"/>
          <w:sz w:val="32"/>
          <w:szCs w:val="32"/>
          <w:shd w:val="clear" w:color="auto" w:fill="FFFFFF"/>
        </w:rPr>
      </w:pPr>
      <w:r w:rsidRPr="00255CE8">
        <w:rPr>
          <w:rStyle w:val="aa"/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7. </w:t>
      </w:r>
      <w:r w:rsidR="00934F48">
        <w:rPr>
          <w:rStyle w:val="aa"/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ข้อคิดเห็น</w:t>
      </w:r>
      <w:r w:rsidR="00934F48">
        <w:rPr>
          <w:rStyle w:val="aa"/>
          <w:rFonts w:ascii="TH SarabunPSK" w:hAnsi="TH SarabunPSK" w:cs="TH SarabunPSK"/>
          <w:sz w:val="32"/>
          <w:szCs w:val="32"/>
          <w:shd w:val="clear" w:color="auto" w:fill="FFFFFF"/>
        </w:rPr>
        <w:t xml:space="preserve"> / </w:t>
      </w:r>
      <w:r w:rsidR="00934F48">
        <w:rPr>
          <w:rStyle w:val="aa"/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ข้อเสนอแนะ</w:t>
      </w:r>
    </w:p>
    <w:p w14:paraId="3D692418" w14:textId="6FBE3162" w:rsidR="00934F48" w:rsidRDefault="00934F48" w:rsidP="00934F48">
      <w:pPr>
        <w:spacing w:line="20" w:lineRule="atLeast"/>
        <w:rPr>
          <w:rStyle w:val="aa"/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Style w:val="aa"/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11E118D" w14:textId="77777777" w:rsidR="006622A2" w:rsidRDefault="006622A2" w:rsidP="006622A2">
      <w:pPr>
        <w:spacing w:line="20" w:lineRule="atLeast"/>
        <w:rPr>
          <w:rStyle w:val="aa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</w:pPr>
      <w:r>
        <w:rPr>
          <w:rStyle w:val="aa"/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E795E28" w14:textId="77777777" w:rsidR="006622A2" w:rsidRDefault="006622A2" w:rsidP="00934F48">
      <w:pPr>
        <w:spacing w:line="20" w:lineRule="atLeast"/>
        <w:rPr>
          <w:rStyle w:val="aa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</w:pPr>
    </w:p>
    <w:p w14:paraId="155930B1" w14:textId="059A8F2E" w:rsidR="00D82642" w:rsidRDefault="00D82642" w:rsidP="00D82642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F207B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9ADBED6" w14:textId="77777777" w:rsidR="00D82642" w:rsidRDefault="00D82642" w:rsidP="00D82642">
      <w:pPr>
        <w:spacing w:line="20" w:lineRule="atLeast"/>
        <w:rPr>
          <w:rStyle w:val="aa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</w:pPr>
    </w:p>
    <w:p w14:paraId="015761DB" w14:textId="48845F56" w:rsidR="00D82642" w:rsidRPr="006622A2" w:rsidRDefault="00D82642" w:rsidP="006622A2">
      <w:pPr>
        <w:pStyle w:val="a9"/>
        <w:jc w:val="thaiDistribute"/>
        <w:rPr>
          <w:rFonts w:ascii="Calibri" w:hAnsi="Calibri" w:cs="Cordia New"/>
        </w:rPr>
      </w:pPr>
      <w:r w:rsidRPr="00BF322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34F48">
        <w:rPr>
          <w:rFonts w:ascii="TH SarabunPSK" w:hAnsi="TH SarabunPSK" w:cs="TH SarabunPSK"/>
          <w:sz w:val="32"/>
          <w:szCs w:val="32"/>
          <w:cs/>
        </w:rPr>
        <w:tab/>
      </w:r>
      <w:r w:rsidR="00934F48">
        <w:rPr>
          <w:rFonts w:ascii="TH SarabunPSK" w:hAnsi="TH SarabunPSK" w:cs="TH SarabunPSK"/>
          <w:sz w:val="32"/>
          <w:szCs w:val="32"/>
          <w:cs/>
        </w:rPr>
        <w:tab/>
      </w:r>
      <w:r w:rsidR="00934F48">
        <w:rPr>
          <w:rFonts w:ascii="TH SarabunPSK" w:hAnsi="TH SarabunPSK" w:cs="TH SarabunPSK"/>
          <w:sz w:val="32"/>
          <w:szCs w:val="32"/>
          <w:cs/>
        </w:rPr>
        <w:tab/>
      </w:r>
      <w:r w:rsidR="00934F48">
        <w:rPr>
          <w:rFonts w:ascii="TH SarabunPSK" w:hAnsi="TH SarabunPSK" w:cs="TH SarabunPSK"/>
          <w:sz w:val="32"/>
          <w:szCs w:val="32"/>
          <w:cs/>
        </w:rPr>
        <w:tab/>
      </w:r>
    </w:p>
    <w:p w14:paraId="1051B6F3" w14:textId="20028E46" w:rsidR="00D82642" w:rsidRPr="00BF322A" w:rsidRDefault="00D82642" w:rsidP="00934F48">
      <w:pPr>
        <w:pStyle w:val="a9"/>
        <w:spacing w:line="20" w:lineRule="atLeast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 w:rsidRPr="00BF322A">
        <w:rPr>
          <w:rFonts w:ascii="TH SarabunPSK" w:hAnsi="TH SarabunPSK" w:cs="TH SarabunPSK"/>
          <w:sz w:val="32"/>
          <w:szCs w:val="32"/>
          <w:cs/>
        </w:rPr>
        <w:t>(</w:t>
      </w:r>
      <w:r w:rsidR="00934F48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BF322A">
        <w:rPr>
          <w:rFonts w:ascii="TH SarabunPSK" w:hAnsi="TH SarabunPSK" w:cs="TH SarabunPSK"/>
          <w:sz w:val="32"/>
          <w:szCs w:val="32"/>
          <w:cs/>
        </w:rPr>
        <w:t>)</w:t>
      </w:r>
    </w:p>
    <w:p w14:paraId="29E43816" w14:textId="38D78615" w:rsidR="00D82642" w:rsidRPr="00BF322A" w:rsidRDefault="00934F48" w:rsidP="00934F48">
      <w:pPr>
        <w:pStyle w:val="a9"/>
        <w:spacing w:line="20" w:lineRule="atLeast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82642" w:rsidRPr="00BF322A">
        <w:rPr>
          <w:rFonts w:ascii="TH SarabunPSK" w:hAnsi="TH SarabunPSK" w:cs="TH SarabunPSK" w:hint="cs"/>
          <w:sz w:val="32"/>
          <w:szCs w:val="32"/>
          <w:cs/>
        </w:rPr>
        <w:t xml:space="preserve">ตำแหน่ง ครู </w:t>
      </w:r>
      <w:r>
        <w:rPr>
          <w:rFonts w:ascii="TH SarabunPSK" w:hAnsi="TH SarabunPSK" w:cs="TH SarabunPSK" w:hint="cs"/>
          <w:sz w:val="32"/>
          <w:szCs w:val="32"/>
          <w:cs/>
        </w:rPr>
        <w:t>วิทยฐานะ</w:t>
      </w:r>
      <w:r>
        <w:rPr>
          <w:rFonts w:ascii="TH SarabunPSK" w:hAnsi="TH SarabunPSK" w:cs="TH SarabunPSK"/>
          <w:sz w:val="32"/>
          <w:szCs w:val="32"/>
        </w:rPr>
        <w:t>……………..</w:t>
      </w:r>
    </w:p>
    <w:p w14:paraId="1B66EDFD" w14:textId="77777777" w:rsidR="00D82642" w:rsidRDefault="00D82642" w:rsidP="003E2427">
      <w:pPr>
        <w:ind w:firstLine="1412"/>
        <w:rPr>
          <w:rFonts w:ascii="TH SarabunPSK" w:hAnsi="TH SarabunPSK" w:cs="TH SarabunPSK"/>
          <w:sz w:val="32"/>
          <w:szCs w:val="32"/>
        </w:rPr>
      </w:pPr>
    </w:p>
    <w:sectPr w:rsidR="00D82642" w:rsidSect="00D82642">
      <w:headerReference w:type="even" r:id="rId7"/>
      <w:headerReference w:type="default" r:id="rId8"/>
      <w:pgSz w:w="11906" w:h="16838" w:code="9"/>
      <w:pgMar w:top="1418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14E61" w14:textId="77777777" w:rsidR="00723E56" w:rsidRDefault="00723E56">
      <w:r>
        <w:separator/>
      </w:r>
    </w:p>
  </w:endnote>
  <w:endnote w:type="continuationSeparator" w:id="0">
    <w:p w14:paraId="273E0B1D" w14:textId="77777777" w:rsidR="00723E56" w:rsidRDefault="0072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66ECD" w14:textId="77777777" w:rsidR="00723E56" w:rsidRDefault="00723E56">
      <w:r>
        <w:separator/>
      </w:r>
    </w:p>
  </w:footnote>
  <w:footnote w:type="continuationSeparator" w:id="0">
    <w:p w14:paraId="2FBCEE16" w14:textId="77777777" w:rsidR="00723E56" w:rsidRDefault="00723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BD55A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054C998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7C17" w14:textId="754A7F0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</w:p>
  <w:p w14:paraId="0661047A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1A"/>
    <w:rsid w:val="000009B3"/>
    <w:rsid w:val="00002B59"/>
    <w:rsid w:val="00041424"/>
    <w:rsid w:val="00044CFD"/>
    <w:rsid w:val="0006583D"/>
    <w:rsid w:val="000C53D0"/>
    <w:rsid w:val="000D658D"/>
    <w:rsid w:val="00107DC9"/>
    <w:rsid w:val="00115DBC"/>
    <w:rsid w:val="0013694F"/>
    <w:rsid w:val="00193FB7"/>
    <w:rsid w:val="001D50C0"/>
    <w:rsid w:val="001F5E85"/>
    <w:rsid w:val="00234405"/>
    <w:rsid w:val="002546A1"/>
    <w:rsid w:val="00274589"/>
    <w:rsid w:val="002747A4"/>
    <w:rsid w:val="002E1EB8"/>
    <w:rsid w:val="00387B20"/>
    <w:rsid w:val="003B0B81"/>
    <w:rsid w:val="003E2427"/>
    <w:rsid w:val="004470AA"/>
    <w:rsid w:val="004B4D7E"/>
    <w:rsid w:val="004C53C8"/>
    <w:rsid w:val="004C73CF"/>
    <w:rsid w:val="0053651A"/>
    <w:rsid w:val="005E00F5"/>
    <w:rsid w:val="005F4EE0"/>
    <w:rsid w:val="006622A2"/>
    <w:rsid w:val="006717C8"/>
    <w:rsid w:val="006A4118"/>
    <w:rsid w:val="006B17F4"/>
    <w:rsid w:val="006D16F7"/>
    <w:rsid w:val="00723E56"/>
    <w:rsid w:val="007458DD"/>
    <w:rsid w:val="007941B5"/>
    <w:rsid w:val="007A1AB9"/>
    <w:rsid w:val="007E6E95"/>
    <w:rsid w:val="008535D9"/>
    <w:rsid w:val="0086677E"/>
    <w:rsid w:val="008720A2"/>
    <w:rsid w:val="00904C2B"/>
    <w:rsid w:val="00921E9F"/>
    <w:rsid w:val="00923102"/>
    <w:rsid w:val="0093299A"/>
    <w:rsid w:val="00934F48"/>
    <w:rsid w:val="00936712"/>
    <w:rsid w:val="00946E2C"/>
    <w:rsid w:val="00951D06"/>
    <w:rsid w:val="0097594C"/>
    <w:rsid w:val="00990D85"/>
    <w:rsid w:val="009C56B6"/>
    <w:rsid w:val="009C74E1"/>
    <w:rsid w:val="009D74D7"/>
    <w:rsid w:val="00A13A5A"/>
    <w:rsid w:val="00A60D81"/>
    <w:rsid w:val="00A64DF4"/>
    <w:rsid w:val="00A772EB"/>
    <w:rsid w:val="00A97E58"/>
    <w:rsid w:val="00AB3BC8"/>
    <w:rsid w:val="00AD0725"/>
    <w:rsid w:val="00AE4267"/>
    <w:rsid w:val="00B43CCE"/>
    <w:rsid w:val="00B80B01"/>
    <w:rsid w:val="00B81D1A"/>
    <w:rsid w:val="00B84631"/>
    <w:rsid w:val="00B8566C"/>
    <w:rsid w:val="00C05887"/>
    <w:rsid w:val="00C13F57"/>
    <w:rsid w:val="00C361B0"/>
    <w:rsid w:val="00C87E7C"/>
    <w:rsid w:val="00C94909"/>
    <w:rsid w:val="00D35165"/>
    <w:rsid w:val="00D518B7"/>
    <w:rsid w:val="00D6090B"/>
    <w:rsid w:val="00D6626B"/>
    <w:rsid w:val="00D82642"/>
    <w:rsid w:val="00DB741A"/>
    <w:rsid w:val="00DC2912"/>
    <w:rsid w:val="00E16423"/>
    <w:rsid w:val="00E51369"/>
    <w:rsid w:val="00E537F1"/>
    <w:rsid w:val="00E60A80"/>
    <w:rsid w:val="00EE0C32"/>
    <w:rsid w:val="00F035C1"/>
    <w:rsid w:val="00F116A9"/>
    <w:rsid w:val="00F23720"/>
    <w:rsid w:val="00F57925"/>
    <w:rsid w:val="00FB3EF2"/>
    <w:rsid w:val="00FE5CD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431EDD"/>
  <w15:chartTrackingRefBased/>
  <w15:docId w15:val="{09F1D3AC-5460-46CA-BE2F-10DE382D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3E2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82642"/>
    <w:rPr>
      <w:rFonts w:asciiTheme="minorHAnsi" w:eastAsiaTheme="minorHAnsi" w:hAnsiTheme="minorHAnsi" w:cstheme="minorBidi"/>
      <w:sz w:val="22"/>
      <w:szCs w:val="28"/>
    </w:rPr>
  </w:style>
  <w:style w:type="character" w:styleId="aa">
    <w:name w:val="Strong"/>
    <w:basedOn w:val="a0"/>
    <w:qFormat/>
    <w:rsid w:val="00D82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หนังสือภายใน.dot</Template>
  <TotalTime>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Acer</dc:creator>
  <cp:keywords/>
  <dc:description/>
  <cp:lastModifiedBy>Computer</cp:lastModifiedBy>
  <cp:revision>2</cp:revision>
  <cp:lastPrinted>2010-12-29T04:42:00Z</cp:lastPrinted>
  <dcterms:created xsi:type="dcterms:W3CDTF">2024-02-29T05:49:00Z</dcterms:created>
  <dcterms:modified xsi:type="dcterms:W3CDTF">2024-02-29T05:49:00Z</dcterms:modified>
</cp:coreProperties>
</file>